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A3B" w:rsidRPr="00A72A61" w:rsidRDefault="000C6D35" w:rsidP="00A72A61">
      <w:pPr>
        <w:overflowPunct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A72A61">
        <w:rPr>
          <w:rFonts w:ascii="黑体" w:eastAsia="黑体" w:hAnsi="黑体" w:cs="仿宋_GB2312" w:hint="eastAsia"/>
          <w:sz w:val="32"/>
          <w:szCs w:val="32"/>
        </w:rPr>
        <w:t>附件</w:t>
      </w:r>
      <w:r w:rsidR="006E605B" w:rsidRPr="00A72A61">
        <w:rPr>
          <w:rFonts w:ascii="黑体" w:eastAsia="黑体" w:hAnsi="黑体" w:cs="仿宋_GB2312"/>
          <w:sz w:val="32"/>
          <w:szCs w:val="32"/>
        </w:rPr>
        <w:t>3</w:t>
      </w:r>
    </w:p>
    <w:p w:rsidR="006E605B" w:rsidRPr="00A72A61" w:rsidRDefault="006E605B" w:rsidP="00A72A61">
      <w:pPr>
        <w:overflowPunct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EC5A3B" w:rsidRPr="00A72A61" w:rsidRDefault="000C6D35" w:rsidP="00A72A61">
      <w:pPr>
        <w:overflowPunct w:val="0"/>
        <w:spacing w:line="560" w:lineRule="exact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 w:rsidRPr="00A72A61">
        <w:rPr>
          <w:rFonts w:ascii="方正小标宋简体" w:eastAsia="方正小标宋简体" w:hAnsi="方正小标宋简体" w:cs="仿宋_GB2312" w:hint="eastAsia"/>
          <w:sz w:val="44"/>
          <w:szCs w:val="44"/>
        </w:rPr>
        <w:t>应聘人员诚信声明</w:t>
      </w:r>
    </w:p>
    <w:p w:rsidR="00EC5A3B" w:rsidRPr="00A72A61" w:rsidRDefault="00EC5A3B" w:rsidP="00A72A61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72A61" w:rsidRDefault="00A72A61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本人在报名参加“北京市大兴区2025年第二批事业单位公开招聘工作人员”中作出如下郑重承诺：</w:t>
      </w:r>
    </w:p>
    <w:p w:rsidR="00A72A61" w:rsidRDefault="000C6D35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一、本人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在报名参加本次公开招聘中所填写的个人信息、所提交的相关报名材料均真实、有效。</w:t>
      </w:r>
    </w:p>
    <w:p w:rsidR="00EC5A3B" w:rsidRPr="00A72A61" w:rsidRDefault="000C6D35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二、如本人在招聘中（包括报名、考试、体检和考察等）存在虚假、伪造、隐瞒相关重要事项等情况，或未按照规定</w:t>
      </w:r>
      <w:r w:rsidR="00EC1510">
        <w:rPr>
          <w:rFonts w:ascii="仿宋_GB2312" w:eastAsia="仿宋_GB2312" w:hAnsi="仿宋_GB2312" w:cs="仿宋_GB2312" w:hint="eastAsia"/>
          <w:sz w:val="32"/>
          <w:szCs w:val="32"/>
        </w:rPr>
        <w:t>时限</w:t>
      </w:r>
      <w:r w:rsidRPr="00A72A61">
        <w:rPr>
          <w:rFonts w:ascii="仿宋_GB2312" w:eastAsia="仿宋_GB2312" w:hAnsi="仿宋_GB2312" w:cs="仿宋_GB2312" w:hint="eastAsia"/>
          <w:sz w:val="32"/>
          <w:szCs w:val="32"/>
        </w:rPr>
        <w:t>提供相关信息或材料，视为本人自愿放弃报考岗位资格。</w:t>
      </w:r>
    </w:p>
    <w:p w:rsidR="00EC5A3B" w:rsidRPr="00A72A61" w:rsidRDefault="000C6D35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:rsidR="00EC2D94" w:rsidRDefault="000C6D35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对于目前有工作单位的应聘人员，本人已征求所在单位同意</w:t>
      </w:r>
      <w:r w:rsidR="00A842D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如被聘用</w:t>
      </w:r>
      <w:r w:rsidR="0074288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能够按照招聘单位规定的时间</w:t>
      </w:r>
      <w:r w:rsidR="009E148C">
        <w:rPr>
          <w:rFonts w:ascii="仿宋_GB2312" w:eastAsia="仿宋_GB2312" w:hAnsi="仿宋_GB2312" w:cs="仿宋_GB2312" w:hint="eastAsia"/>
          <w:sz w:val="32"/>
          <w:szCs w:val="32"/>
        </w:rPr>
        <w:t>等要求</w:t>
      </w:r>
      <w:r w:rsidR="00356069">
        <w:rPr>
          <w:rFonts w:ascii="仿宋_GB2312" w:eastAsia="仿宋_GB2312" w:hAnsi="仿宋_GB2312" w:cs="仿宋_GB2312" w:hint="eastAsia"/>
          <w:sz w:val="32"/>
          <w:szCs w:val="32"/>
        </w:rPr>
        <w:t>办理入职并到岗上班，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所在单位能够</w:t>
      </w:r>
      <w:r w:rsidR="006B49FA">
        <w:rPr>
          <w:rFonts w:ascii="仿宋_GB2312" w:eastAsia="仿宋_GB2312" w:hAnsi="仿宋_GB2312" w:cs="仿宋_GB2312" w:hint="eastAsia"/>
          <w:sz w:val="32"/>
          <w:szCs w:val="32"/>
        </w:rPr>
        <w:t>积极</w:t>
      </w:r>
      <w:r w:rsidR="00A72A61">
        <w:rPr>
          <w:rFonts w:ascii="仿宋_GB2312" w:eastAsia="仿宋_GB2312" w:hAnsi="仿宋_GB2312" w:cs="仿宋_GB2312" w:hint="eastAsia"/>
          <w:sz w:val="32"/>
          <w:szCs w:val="32"/>
        </w:rPr>
        <w:t>配合</w:t>
      </w:r>
      <w:r w:rsidR="00EC2D94">
        <w:rPr>
          <w:rFonts w:ascii="仿宋_GB2312" w:eastAsia="仿宋_GB2312" w:hAnsi="仿宋_GB2312" w:cs="仿宋_GB2312" w:hint="eastAsia"/>
          <w:sz w:val="32"/>
          <w:szCs w:val="32"/>
        </w:rPr>
        <w:t>；逾期未办理入职手续或不能在招聘单位规定时间到岗的，视为自愿放弃聘用资格。</w:t>
      </w:r>
    </w:p>
    <w:p w:rsidR="00EC5A3B" w:rsidRPr="00A72A61" w:rsidRDefault="000C6D35" w:rsidP="00A72A61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EC5A3B" w:rsidRPr="00A72A61" w:rsidRDefault="00EC5A3B" w:rsidP="00A72A61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Pr="00A72A61" w:rsidRDefault="00EC5A3B" w:rsidP="00A72A61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Pr="00A72A61" w:rsidRDefault="000C6D35" w:rsidP="00A72A61">
      <w:pPr>
        <w:overflowPunct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EC5A3B" w:rsidRPr="00A72A61" w:rsidRDefault="00EC5A3B" w:rsidP="00A72A61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Pr="00A72A61" w:rsidRDefault="000C6D35" w:rsidP="00A72A61">
      <w:pPr>
        <w:overflowPunct w:val="0"/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</w:rPr>
      </w:pPr>
      <w:r w:rsidRPr="00A72A61">
        <w:rPr>
          <w:rFonts w:ascii="仿宋_GB2312" w:eastAsia="仿宋_GB2312" w:hAnsi="仿宋_GB2312" w:cs="仿宋_GB2312" w:hint="eastAsia"/>
          <w:sz w:val="32"/>
          <w:szCs w:val="32"/>
        </w:rPr>
        <w:t>日期：     年     月     日</w:t>
      </w:r>
    </w:p>
    <w:sectPr w:rsidR="00EC5A3B" w:rsidRPr="00A72A61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099" w:rsidRDefault="006E1099">
      <w:r>
        <w:separator/>
      </w:r>
    </w:p>
  </w:endnote>
  <w:endnote w:type="continuationSeparator" w:id="0">
    <w:p w:rsidR="006E1099" w:rsidRDefault="006E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BB49A2-BD23-EF45-81CC-88C481C5A56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2" w:subsetted="1" w:fontKey="{79B8AAF0-A1E8-434E-8F76-3E81E555E4D6}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Regular r:id="rId3" w:subsetted="1" w:fontKey="{EE64F460-F5E5-BA4F-9252-1C845AE92E0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099" w:rsidRDefault="006E1099">
      <w:r>
        <w:separator/>
      </w:r>
    </w:p>
  </w:footnote>
  <w:footnote w:type="continuationSeparator" w:id="0">
    <w:p w:rsidR="006E1099" w:rsidRDefault="006E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0017C"/>
    <w:rsid w:val="00265361"/>
    <w:rsid w:val="002B71E4"/>
    <w:rsid w:val="002D2B9A"/>
    <w:rsid w:val="00354BA7"/>
    <w:rsid w:val="00356069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B49FA"/>
    <w:rsid w:val="006D4D02"/>
    <w:rsid w:val="006E1099"/>
    <w:rsid w:val="006E605B"/>
    <w:rsid w:val="00742881"/>
    <w:rsid w:val="00787C27"/>
    <w:rsid w:val="007C1F3D"/>
    <w:rsid w:val="007D7416"/>
    <w:rsid w:val="0080048E"/>
    <w:rsid w:val="00871367"/>
    <w:rsid w:val="00900699"/>
    <w:rsid w:val="00926DC6"/>
    <w:rsid w:val="00963FFC"/>
    <w:rsid w:val="00993520"/>
    <w:rsid w:val="009E148C"/>
    <w:rsid w:val="009E4D2B"/>
    <w:rsid w:val="00A00E3B"/>
    <w:rsid w:val="00A37AF7"/>
    <w:rsid w:val="00A43218"/>
    <w:rsid w:val="00A57B56"/>
    <w:rsid w:val="00A72A61"/>
    <w:rsid w:val="00A83F04"/>
    <w:rsid w:val="00A842D1"/>
    <w:rsid w:val="00AA1F4C"/>
    <w:rsid w:val="00AF3084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0C4B"/>
    <w:rsid w:val="00EC1510"/>
    <w:rsid w:val="00EC2D94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C1CB2"/>
  <w15:docId w15:val="{37AC401E-DB4A-4ABA-A7D7-A3F4C74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7">
    <w:name w:val="List Paragraph"/>
    <w:basedOn w:val="a"/>
    <w:uiPriority w:val="99"/>
    <w:rsid w:val="00A72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qiduanyang/Library/Group%20Containers/UBF8T346G9.Office/User%20Content.localized/Templates.localized/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文稿(三号字).dotx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祁端阳</dc:creator>
  <cp:lastModifiedBy>祁端阳</cp:lastModifiedBy>
  <cp:revision>13</cp:revision>
  <dcterms:created xsi:type="dcterms:W3CDTF">2025-07-31T02:20:00Z</dcterms:created>
  <dcterms:modified xsi:type="dcterms:W3CDTF">2025-10-14T00:46:00Z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